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B615" w14:textId="77777777" w:rsidR="00FF3C31" w:rsidRDefault="00FF3C31" w:rsidP="00FF3C31">
      <w:pPr>
        <w:spacing w:after="0"/>
        <w:contextualSpacing/>
      </w:pPr>
    </w:p>
    <w:p w14:paraId="1F9C7D6C" w14:textId="77777777" w:rsidR="00BE22C9" w:rsidRPr="00E0700A" w:rsidRDefault="00BE22C9" w:rsidP="00BE22C9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E0700A">
        <w:rPr>
          <w:b/>
          <w:bCs/>
        </w:rPr>
        <w:t>Welcome, Devotional, and Opening Prayer</w:t>
      </w:r>
    </w:p>
    <w:p w14:paraId="51845D3E" w14:textId="77777777" w:rsidR="00BE22C9" w:rsidRDefault="00BE22C9" w:rsidP="00BE22C9">
      <w:pPr>
        <w:pStyle w:val="ListParagraph"/>
        <w:numPr>
          <w:ilvl w:val="1"/>
          <w:numId w:val="3"/>
        </w:numPr>
        <w:spacing w:after="0"/>
      </w:pPr>
      <w:r>
        <w:t>Devotional: Pastor Scott Linton</w:t>
      </w:r>
    </w:p>
    <w:p w14:paraId="5DF9F886" w14:textId="6A3CB7EE" w:rsidR="00BE22C9" w:rsidRDefault="00BE22C9" w:rsidP="00BE22C9">
      <w:pPr>
        <w:pStyle w:val="ListParagraph"/>
        <w:numPr>
          <w:ilvl w:val="1"/>
          <w:numId w:val="3"/>
        </w:numPr>
        <w:spacing w:after="0"/>
      </w:pPr>
      <w:r>
        <w:t>Opening Prayer</w:t>
      </w:r>
    </w:p>
    <w:p w14:paraId="59C02730" w14:textId="77777777" w:rsidR="00BE22C9" w:rsidRPr="00E0700A" w:rsidRDefault="00BE22C9" w:rsidP="00BE22C9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E0700A">
        <w:rPr>
          <w:b/>
          <w:bCs/>
        </w:rPr>
        <w:t>Church Business Items:</w:t>
      </w:r>
    </w:p>
    <w:p w14:paraId="36B75D4B" w14:textId="06FEB515" w:rsidR="00C62127" w:rsidRDefault="00C62127" w:rsidP="00BE22C9">
      <w:pPr>
        <w:pStyle w:val="ListParagraph"/>
        <w:numPr>
          <w:ilvl w:val="1"/>
          <w:numId w:val="3"/>
        </w:numPr>
        <w:spacing w:after="0"/>
      </w:pPr>
      <w:r>
        <w:t>Acceptance of Agenda</w:t>
      </w:r>
    </w:p>
    <w:p w14:paraId="3BAC359A" w14:textId="76E56061" w:rsidR="00BE22C9" w:rsidRDefault="00BE22C9" w:rsidP="00BE22C9">
      <w:pPr>
        <w:pStyle w:val="ListParagraph"/>
        <w:numPr>
          <w:ilvl w:val="1"/>
          <w:numId w:val="3"/>
        </w:numPr>
        <w:spacing w:after="0"/>
      </w:pPr>
      <w:r>
        <w:t>Clerk’s Report (Presented b</w:t>
      </w:r>
      <w:r w:rsidR="00E0700A">
        <w:t xml:space="preserve">y </w:t>
      </w:r>
      <w:r w:rsidR="00005337">
        <w:t>Julia Josephs</w:t>
      </w:r>
      <w:r>
        <w:t>)</w:t>
      </w:r>
    </w:p>
    <w:p w14:paraId="589134A1" w14:textId="34D37B88" w:rsidR="00BE22C9" w:rsidRDefault="003E1DB9" w:rsidP="00BE22C9">
      <w:pPr>
        <w:pStyle w:val="ListParagraph"/>
        <w:numPr>
          <w:ilvl w:val="2"/>
          <w:numId w:val="3"/>
        </w:numPr>
        <w:spacing w:after="0"/>
      </w:pPr>
      <w:r>
        <w:t>September</w:t>
      </w:r>
      <w:r w:rsidR="00EF0D42">
        <w:t xml:space="preserve"> </w:t>
      </w:r>
      <w:r w:rsidR="00BE22C9">
        <w:t>Church Board Meeting Minutes</w:t>
      </w:r>
    </w:p>
    <w:p w14:paraId="559CDC9A" w14:textId="77777777" w:rsidR="00BE22C9" w:rsidRDefault="00BE22C9" w:rsidP="00BE22C9">
      <w:pPr>
        <w:pStyle w:val="ListParagraph"/>
        <w:numPr>
          <w:ilvl w:val="2"/>
          <w:numId w:val="3"/>
        </w:numPr>
        <w:spacing w:after="0"/>
      </w:pPr>
      <w:r>
        <w:t>Membership</w:t>
      </w:r>
    </w:p>
    <w:p w14:paraId="7DC7F129" w14:textId="5CAA2680" w:rsidR="00BE22C9" w:rsidRDefault="00BE22C9" w:rsidP="00BE22C9">
      <w:pPr>
        <w:pStyle w:val="ListParagraph"/>
        <w:numPr>
          <w:ilvl w:val="3"/>
          <w:numId w:val="3"/>
        </w:numPr>
        <w:spacing w:after="0"/>
      </w:pPr>
      <w:r>
        <w:t>Current Membership</w:t>
      </w:r>
      <w:r w:rsidR="005F69F0">
        <w:t>: 1</w:t>
      </w:r>
      <w:r w:rsidR="00EE0C9A">
        <w:t>5</w:t>
      </w:r>
      <w:r w:rsidR="00CD38D2">
        <w:t>0</w:t>
      </w:r>
      <w:r w:rsidR="00EE0C9A">
        <w:t xml:space="preserve"> Members</w:t>
      </w:r>
    </w:p>
    <w:p w14:paraId="55783B33" w14:textId="4F472082" w:rsidR="00DB6050" w:rsidRDefault="00BE22C9" w:rsidP="00EC48D9">
      <w:pPr>
        <w:pStyle w:val="ListParagraph"/>
        <w:numPr>
          <w:ilvl w:val="3"/>
          <w:numId w:val="3"/>
        </w:numPr>
        <w:spacing w:after="0"/>
      </w:pPr>
      <w:r>
        <w:t>Transfers Out</w:t>
      </w:r>
      <w:r w:rsidR="00AE55E9">
        <w:t xml:space="preserve"> – </w:t>
      </w:r>
      <w:r w:rsidR="004A5F5C">
        <w:t>N/A</w:t>
      </w:r>
    </w:p>
    <w:p w14:paraId="734FFEB9" w14:textId="73F86ECD" w:rsidR="00BE22C9" w:rsidRDefault="00BE22C9" w:rsidP="00BE22C9">
      <w:pPr>
        <w:pStyle w:val="ListParagraph"/>
        <w:numPr>
          <w:ilvl w:val="3"/>
          <w:numId w:val="3"/>
        </w:numPr>
        <w:spacing w:after="0"/>
      </w:pPr>
      <w:r>
        <w:t>Transfers In</w:t>
      </w:r>
      <w:r w:rsidR="00AE55E9">
        <w:t xml:space="preserve"> – N/A</w:t>
      </w:r>
    </w:p>
    <w:p w14:paraId="5EEC039B" w14:textId="06B6E8EF" w:rsidR="00DE38BF" w:rsidRDefault="00DE38BF" w:rsidP="00DE38BF">
      <w:pPr>
        <w:pStyle w:val="ListParagraph"/>
        <w:numPr>
          <w:ilvl w:val="1"/>
          <w:numId w:val="3"/>
        </w:numPr>
        <w:spacing w:after="0"/>
      </w:pPr>
      <w:r>
        <w:t xml:space="preserve">Treasurer’s Report (Presented </w:t>
      </w:r>
      <w:r w:rsidR="00E0700A">
        <w:t xml:space="preserve">by </w:t>
      </w:r>
      <w:r w:rsidR="00AE55E9">
        <w:t>Nancy Brown</w:t>
      </w:r>
      <w:r>
        <w:t>)</w:t>
      </w:r>
    </w:p>
    <w:p w14:paraId="1F5329A7" w14:textId="3EF33830" w:rsidR="00DE38BF" w:rsidRDefault="00DE38BF" w:rsidP="00DE38BF">
      <w:pPr>
        <w:pStyle w:val="ListParagraph"/>
        <w:numPr>
          <w:ilvl w:val="2"/>
          <w:numId w:val="3"/>
        </w:numPr>
        <w:spacing w:after="0"/>
      </w:pPr>
      <w:r>
        <w:t>Financial Report</w:t>
      </w:r>
      <w:r w:rsidR="00EF0D42">
        <w:t>s</w:t>
      </w:r>
    </w:p>
    <w:p w14:paraId="70467C47" w14:textId="23D9091D" w:rsidR="00F12378" w:rsidRDefault="004A5F5C" w:rsidP="00F12378">
      <w:pPr>
        <w:pStyle w:val="ListParagraph"/>
        <w:numPr>
          <w:ilvl w:val="3"/>
          <w:numId w:val="3"/>
        </w:numPr>
        <w:spacing w:after="0"/>
      </w:pPr>
      <w:r>
        <w:t>September</w:t>
      </w:r>
      <w:r w:rsidR="00E0700A">
        <w:t xml:space="preserve"> Financial Report</w:t>
      </w:r>
    </w:p>
    <w:p w14:paraId="2CC5FF58" w14:textId="77777777" w:rsidR="00DE38BF" w:rsidRPr="00E0700A" w:rsidRDefault="00DE38BF" w:rsidP="00DE38BF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E0700A">
        <w:rPr>
          <w:b/>
          <w:bCs/>
        </w:rPr>
        <w:t>Church Ministry Items:</w:t>
      </w:r>
    </w:p>
    <w:p w14:paraId="45FEDE19" w14:textId="07B62609" w:rsidR="00EC48D9" w:rsidRDefault="00EC48D9" w:rsidP="00DE38BF">
      <w:pPr>
        <w:pStyle w:val="ListParagraph"/>
        <w:numPr>
          <w:ilvl w:val="1"/>
          <w:numId w:val="3"/>
        </w:numPr>
        <w:spacing w:after="0"/>
      </w:pPr>
      <w:r>
        <w:t>Community Service Report (Presented by Carlton Brown)</w:t>
      </w:r>
    </w:p>
    <w:p w14:paraId="69766807" w14:textId="47C2F555" w:rsidR="00EC48D9" w:rsidRDefault="00EC48D9" w:rsidP="00EC48D9">
      <w:pPr>
        <w:pStyle w:val="ListParagraph"/>
        <w:numPr>
          <w:ilvl w:val="2"/>
          <w:numId w:val="3"/>
        </w:numPr>
        <w:spacing w:after="0"/>
      </w:pPr>
      <w:r>
        <w:t>Faith and Family Fall Festival</w:t>
      </w:r>
      <w:r w:rsidR="003E1DB9">
        <w:t xml:space="preserve"> Update</w:t>
      </w:r>
    </w:p>
    <w:p w14:paraId="0B73542C" w14:textId="4532E04F" w:rsidR="0039711E" w:rsidRDefault="0039711E" w:rsidP="0039711E">
      <w:pPr>
        <w:pStyle w:val="ListParagraph"/>
        <w:numPr>
          <w:ilvl w:val="1"/>
          <w:numId w:val="3"/>
        </w:numPr>
        <w:spacing w:after="0"/>
      </w:pPr>
      <w:r>
        <w:t>Women’s Ministry Report (Presented by Sheri Westbrook)</w:t>
      </w:r>
    </w:p>
    <w:p w14:paraId="362504B8" w14:textId="0238B919" w:rsidR="0039711E" w:rsidRDefault="0039711E" w:rsidP="0039711E">
      <w:pPr>
        <w:pStyle w:val="ListParagraph"/>
        <w:numPr>
          <w:ilvl w:val="2"/>
          <w:numId w:val="3"/>
        </w:numPr>
        <w:spacing w:after="0"/>
      </w:pPr>
      <w:r>
        <w:t xml:space="preserve">Shoebox Christmas Child </w:t>
      </w:r>
    </w:p>
    <w:p w14:paraId="12472150" w14:textId="3FAF3FC7" w:rsidR="00D92CA1" w:rsidRDefault="00D92CA1" w:rsidP="0039711E">
      <w:pPr>
        <w:pStyle w:val="ListParagraph"/>
        <w:numPr>
          <w:ilvl w:val="2"/>
          <w:numId w:val="3"/>
        </w:numPr>
        <w:spacing w:after="0"/>
      </w:pPr>
      <w:r>
        <w:t>Tea Time</w:t>
      </w:r>
    </w:p>
    <w:p w14:paraId="3363AF72" w14:textId="40867B65" w:rsidR="00D92CA1" w:rsidRDefault="00D92CA1" w:rsidP="0039711E">
      <w:pPr>
        <w:pStyle w:val="ListParagraph"/>
        <w:numPr>
          <w:ilvl w:val="2"/>
          <w:numId w:val="3"/>
        </w:numPr>
        <w:spacing w:after="0"/>
      </w:pPr>
      <w:r>
        <w:t>Christmas Play</w:t>
      </w:r>
    </w:p>
    <w:p w14:paraId="42E1950F" w14:textId="770CED77" w:rsidR="00DE38BF" w:rsidRDefault="00DE38BF" w:rsidP="00DE38BF">
      <w:pPr>
        <w:pStyle w:val="ListParagraph"/>
        <w:numPr>
          <w:ilvl w:val="1"/>
          <w:numId w:val="3"/>
        </w:numPr>
        <w:spacing w:after="0"/>
      </w:pPr>
      <w:r>
        <w:t>Pastors Report (Presented by Pastor Scott Linton)</w:t>
      </w:r>
    </w:p>
    <w:p w14:paraId="38D3610C" w14:textId="020B6B94" w:rsidR="002E0151" w:rsidRDefault="002E0151" w:rsidP="00B65DE5">
      <w:pPr>
        <w:pStyle w:val="ListParagraph"/>
        <w:numPr>
          <w:ilvl w:val="2"/>
          <w:numId w:val="3"/>
        </w:numPr>
        <w:spacing w:after="0"/>
      </w:pPr>
      <w:r>
        <w:t>Cleaning Proposal</w:t>
      </w:r>
    </w:p>
    <w:p w14:paraId="65941441" w14:textId="5F905A39" w:rsidR="0039711E" w:rsidRDefault="0039711E" w:rsidP="0039711E">
      <w:pPr>
        <w:pStyle w:val="ListParagraph"/>
        <w:numPr>
          <w:ilvl w:val="3"/>
          <w:numId w:val="3"/>
        </w:numPr>
        <w:spacing w:after="0"/>
      </w:pPr>
      <w:r>
        <w:t>JanPRO</w:t>
      </w:r>
    </w:p>
    <w:p w14:paraId="6458F30C" w14:textId="6ADB5890" w:rsidR="0039711E" w:rsidRDefault="0039711E" w:rsidP="0039711E">
      <w:pPr>
        <w:pStyle w:val="ListParagraph"/>
        <w:numPr>
          <w:ilvl w:val="4"/>
          <w:numId w:val="3"/>
        </w:numPr>
        <w:spacing w:after="0"/>
      </w:pPr>
      <w:r>
        <w:t>$445 per month for cleaning</w:t>
      </w:r>
    </w:p>
    <w:p w14:paraId="16799A0C" w14:textId="50000681" w:rsidR="0039711E" w:rsidRDefault="0039711E" w:rsidP="0039711E">
      <w:pPr>
        <w:pStyle w:val="ListParagraph"/>
        <w:numPr>
          <w:ilvl w:val="4"/>
          <w:numId w:val="3"/>
        </w:numPr>
        <w:spacing w:after="0"/>
      </w:pPr>
      <w:r>
        <w:t>$75 per month for paper products</w:t>
      </w:r>
    </w:p>
    <w:p w14:paraId="0D050136" w14:textId="27EB91A3" w:rsidR="0039711E" w:rsidRDefault="0039711E" w:rsidP="0039711E">
      <w:pPr>
        <w:pStyle w:val="ListParagraph"/>
        <w:numPr>
          <w:ilvl w:val="3"/>
          <w:numId w:val="3"/>
        </w:numPr>
        <w:spacing w:after="0"/>
      </w:pPr>
      <w:r>
        <w:t>Dogwood Cleaning</w:t>
      </w:r>
    </w:p>
    <w:p w14:paraId="706D9708" w14:textId="32435548" w:rsidR="0039711E" w:rsidRDefault="0039711E" w:rsidP="0039711E">
      <w:pPr>
        <w:pStyle w:val="ListParagraph"/>
        <w:numPr>
          <w:ilvl w:val="4"/>
          <w:numId w:val="3"/>
        </w:numPr>
        <w:spacing w:after="0"/>
      </w:pPr>
      <w:r>
        <w:t>$150 per cleaning</w:t>
      </w:r>
    </w:p>
    <w:p w14:paraId="07DB48AE" w14:textId="364CBBF4" w:rsidR="00B65DE5" w:rsidRDefault="00B65DE5" w:rsidP="00B65DE5">
      <w:pPr>
        <w:pStyle w:val="ListParagraph"/>
        <w:numPr>
          <w:ilvl w:val="2"/>
          <w:numId w:val="3"/>
        </w:numPr>
        <w:spacing w:after="0"/>
      </w:pPr>
      <w:r>
        <w:t xml:space="preserve">Renovation </w:t>
      </w:r>
      <w:r w:rsidR="00107FF2">
        <w:t>–</w:t>
      </w:r>
      <w:r w:rsidR="0000015F">
        <w:t xml:space="preserve"> </w:t>
      </w:r>
      <w:r>
        <w:t>Update</w:t>
      </w:r>
    </w:p>
    <w:p w14:paraId="56AD3CFA" w14:textId="0A6101C3" w:rsidR="00107FF2" w:rsidRDefault="00107FF2" w:rsidP="00107FF2">
      <w:pPr>
        <w:pStyle w:val="ListParagraph"/>
        <w:numPr>
          <w:ilvl w:val="3"/>
          <w:numId w:val="3"/>
        </w:numPr>
        <w:spacing w:after="0"/>
      </w:pPr>
      <w:r>
        <w:t>Joma Construction</w:t>
      </w:r>
      <w:r w:rsidR="0042372A">
        <w:t xml:space="preserve"> Update</w:t>
      </w:r>
    </w:p>
    <w:p w14:paraId="3730E3DB" w14:textId="46E7ACE3" w:rsidR="0042372A" w:rsidRDefault="0042372A" w:rsidP="00107FF2">
      <w:pPr>
        <w:pStyle w:val="ListParagraph"/>
        <w:numPr>
          <w:ilvl w:val="3"/>
          <w:numId w:val="3"/>
        </w:numPr>
        <w:spacing w:after="0"/>
      </w:pPr>
      <w:r>
        <w:t>BGR Transfer of Documents fee - $5000</w:t>
      </w:r>
    </w:p>
    <w:p w14:paraId="2C06F841" w14:textId="31E2AB5E" w:rsidR="00A40D3A" w:rsidRDefault="00A40D3A" w:rsidP="00A40D3A">
      <w:pPr>
        <w:pStyle w:val="ListParagraph"/>
        <w:numPr>
          <w:ilvl w:val="2"/>
          <w:numId w:val="3"/>
        </w:numPr>
        <w:spacing w:after="0"/>
      </w:pPr>
      <w:r>
        <w:t>Church Business Meeting</w:t>
      </w:r>
      <w:r w:rsidR="0039711E">
        <w:t xml:space="preserve"> – October 25th</w:t>
      </w:r>
    </w:p>
    <w:p w14:paraId="544AFA8D" w14:textId="2BBABEBC" w:rsidR="0039711E" w:rsidRDefault="0039711E" w:rsidP="00A40D3A">
      <w:pPr>
        <w:pStyle w:val="ListParagraph"/>
        <w:numPr>
          <w:ilvl w:val="3"/>
          <w:numId w:val="3"/>
        </w:numPr>
        <w:spacing w:after="0"/>
      </w:pPr>
      <w:r>
        <w:t>Dinner, Vespers, and Update</w:t>
      </w:r>
    </w:p>
    <w:p w14:paraId="69858A1A" w14:textId="77777777" w:rsidR="00667467" w:rsidRPr="00E0700A" w:rsidRDefault="00667467" w:rsidP="006674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E0700A">
        <w:rPr>
          <w:b/>
          <w:bCs/>
        </w:rPr>
        <w:t>Closing Prayer and Adjournment:</w:t>
      </w:r>
    </w:p>
    <w:p w14:paraId="03B357E5" w14:textId="78B8FDCF" w:rsidR="002D4049" w:rsidRDefault="00667467" w:rsidP="0039711E">
      <w:pPr>
        <w:pStyle w:val="ListParagraph"/>
        <w:numPr>
          <w:ilvl w:val="1"/>
          <w:numId w:val="3"/>
        </w:numPr>
        <w:spacing w:after="0"/>
      </w:pPr>
      <w:r>
        <w:t xml:space="preserve">Next Scheduled Board Meeting: </w:t>
      </w:r>
      <w:r w:rsidR="0039711E">
        <w:t>November</w:t>
      </w:r>
      <w:r w:rsidR="00502799">
        <w:t xml:space="preserve"> </w:t>
      </w:r>
      <w:r w:rsidR="00EC48D9">
        <w:t>1</w:t>
      </w:r>
      <w:r w:rsidR="0039711E">
        <w:t>6</w:t>
      </w:r>
      <w:r w:rsidR="00E0700A">
        <w:t>, 202</w:t>
      </w:r>
      <w:r w:rsidR="00F03089">
        <w:t>5</w:t>
      </w:r>
      <w:r w:rsidR="00E0700A">
        <w:t xml:space="preserve"> @ 9:</w:t>
      </w:r>
      <w:r w:rsidR="0039711E">
        <w:t>0</w:t>
      </w:r>
      <w:r w:rsidR="00E0700A">
        <w:t>0 AM</w:t>
      </w:r>
    </w:p>
    <w:sectPr w:rsidR="002D40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556D" w14:textId="77777777" w:rsidR="00502000" w:rsidRDefault="00502000" w:rsidP="009B1D16">
      <w:pPr>
        <w:spacing w:after="0" w:line="240" w:lineRule="auto"/>
      </w:pPr>
      <w:r>
        <w:separator/>
      </w:r>
    </w:p>
  </w:endnote>
  <w:endnote w:type="continuationSeparator" w:id="0">
    <w:p w14:paraId="0A60661D" w14:textId="77777777" w:rsidR="00502000" w:rsidRDefault="00502000" w:rsidP="009B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EDD3" w14:textId="77777777" w:rsidR="00E0700A" w:rsidRDefault="00E0700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2F168641" w14:textId="77777777" w:rsidR="00E0700A" w:rsidRDefault="00E07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D82C" w14:textId="77777777" w:rsidR="00502000" w:rsidRDefault="00502000" w:rsidP="009B1D16">
      <w:pPr>
        <w:spacing w:after="0" w:line="240" w:lineRule="auto"/>
      </w:pPr>
      <w:r>
        <w:separator/>
      </w:r>
    </w:p>
  </w:footnote>
  <w:footnote w:type="continuationSeparator" w:id="0">
    <w:p w14:paraId="256E21DB" w14:textId="77777777" w:rsidR="00502000" w:rsidRDefault="00502000" w:rsidP="009B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B114" w14:textId="77777777" w:rsidR="00FF3C31" w:rsidRPr="009B1D16" w:rsidRDefault="00FF3C31" w:rsidP="00FF3C31">
    <w:pPr>
      <w:spacing w:after="0"/>
      <w:contextualSpacing/>
      <w:jc w:val="center"/>
    </w:pPr>
    <w:r>
      <w:t>Athens, Georgia Seventh-Day Adventist Church</w:t>
    </w:r>
  </w:p>
  <w:p w14:paraId="67F2116C" w14:textId="5794FCBA" w:rsidR="00FF3C31" w:rsidRDefault="00205F17" w:rsidP="00FF3C31">
    <w:pPr>
      <w:spacing w:after="0"/>
      <w:contextualSpacing/>
      <w:jc w:val="center"/>
    </w:pPr>
    <w:r>
      <w:t>Agenda</w:t>
    </w:r>
    <w:r w:rsidR="00FF3C31">
      <w:t xml:space="preserve"> of the Church Board</w:t>
    </w:r>
  </w:p>
  <w:p w14:paraId="4C934F2D" w14:textId="18CC1638" w:rsidR="00FF3C31" w:rsidRDefault="00FF3C31" w:rsidP="00FF3C31">
    <w:pPr>
      <w:spacing w:after="0"/>
      <w:contextualSpacing/>
      <w:jc w:val="center"/>
    </w:pPr>
    <w:r>
      <w:t>Sunday,</w:t>
    </w:r>
    <w:r w:rsidR="00005337">
      <w:t xml:space="preserve"> </w:t>
    </w:r>
    <w:r w:rsidR="004A5F5C">
      <w:t>October 19</w:t>
    </w:r>
    <w:r>
      <w:t>, 202</w:t>
    </w:r>
    <w:r w:rsidR="00B322E0">
      <w:t>5</w:t>
    </w:r>
    <w:r>
      <w:t xml:space="preserve"> – 9:30 AM</w:t>
    </w:r>
  </w:p>
  <w:p w14:paraId="4A513D40" w14:textId="77777777" w:rsidR="00FF3C31" w:rsidRDefault="00FF3C31" w:rsidP="00FF3C31">
    <w:pPr>
      <w:spacing w:after="0"/>
      <w:contextualSpacing/>
      <w:jc w:val="center"/>
    </w:pPr>
    <w:r>
      <w:t>(Friendship Center)</w:t>
    </w:r>
  </w:p>
  <w:p w14:paraId="59153BDA" w14:textId="77777777" w:rsidR="00B65DE5" w:rsidRDefault="00B65DE5" w:rsidP="00FF3C31">
    <w:pPr>
      <w:spacing w:after="0"/>
      <w:contextualSpacing/>
      <w:jc w:val="center"/>
    </w:pPr>
  </w:p>
  <w:p w14:paraId="4AD547F9" w14:textId="134C9A7C" w:rsidR="00B65DE5" w:rsidRPr="004809C9" w:rsidRDefault="00B65DE5" w:rsidP="00FF3C31">
    <w:pPr>
      <w:spacing w:after="0"/>
      <w:contextualSpacing/>
      <w:jc w:val="center"/>
      <w:rPr>
        <w:b/>
        <w:bCs/>
      </w:rPr>
    </w:pPr>
    <w:r w:rsidRPr="004809C9">
      <w:rPr>
        <w:b/>
        <w:bCs/>
      </w:rPr>
      <w:t>Church Vision Statement – We live in Christ’s rest while sharing the gospel.</w:t>
    </w:r>
  </w:p>
  <w:p w14:paraId="29A79A2A" w14:textId="77777777" w:rsidR="00FF3C31" w:rsidRDefault="00FF3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0F1E"/>
    <w:multiLevelType w:val="hybridMultilevel"/>
    <w:tmpl w:val="29EE1C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11D83"/>
    <w:multiLevelType w:val="multilevel"/>
    <w:tmpl w:val="BDF4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1163A"/>
    <w:multiLevelType w:val="hybridMultilevel"/>
    <w:tmpl w:val="A79A3E62"/>
    <w:lvl w:ilvl="0" w:tplc="624EDFA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943C2"/>
    <w:multiLevelType w:val="hybridMultilevel"/>
    <w:tmpl w:val="8A86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C4294"/>
    <w:multiLevelType w:val="hybridMultilevel"/>
    <w:tmpl w:val="D8944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37D27"/>
    <w:multiLevelType w:val="hybridMultilevel"/>
    <w:tmpl w:val="39BC3A7E"/>
    <w:lvl w:ilvl="0" w:tplc="624EDFA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06603">
    <w:abstractNumId w:val="3"/>
  </w:num>
  <w:num w:numId="2" w16cid:durableId="800266718">
    <w:abstractNumId w:val="0"/>
  </w:num>
  <w:num w:numId="3" w16cid:durableId="1509979919">
    <w:abstractNumId w:val="2"/>
  </w:num>
  <w:num w:numId="4" w16cid:durableId="1080828359">
    <w:abstractNumId w:val="4"/>
  </w:num>
  <w:num w:numId="5" w16cid:durableId="2111461290">
    <w:abstractNumId w:val="1"/>
  </w:num>
  <w:num w:numId="6" w16cid:durableId="1267152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FF"/>
    <w:rsid w:val="0000015F"/>
    <w:rsid w:val="00000CD2"/>
    <w:rsid w:val="00003C7C"/>
    <w:rsid w:val="00005337"/>
    <w:rsid w:val="000436C2"/>
    <w:rsid w:val="000535CD"/>
    <w:rsid w:val="000714A2"/>
    <w:rsid w:val="00075F29"/>
    <w:rsid w:val="00075F98"/>
    <w:rsid w:val="00094474"/>
    <w:rsid w:val="000C2EED"/>
    <w:rsid w:val="000E517E"/>
    <w:rsid w:val="00107FF2"/>
    <w:rsid w:val="00133B40"/>
    <w:rsid w:val="00162A75"/>
    <w:rsid w:val="00192989"/>
    <w:rsid w:val="001B5DA2"/>
    <w:rsid w:val="001B6819"/>
    <w:rsid w:val="001D0D53"/>
    <w:rsid w:val="001D25D3"/>
    <w:rsid w:val="001F2C63"/>
    <w:rsid w:val="00205F17"/>
    <w:rsid w:val="00231858"/>
    <w:rsid w:val="002370A6"/>
    <w:rsid w:val="00261D2E"/>
    <w:rsid w:val="002766A4"/>
    <w:rsid w:val="00282680"/>
    <w:rsid w:val="00287B38"/>
    <w:rsid w:val="002921F2"/>
    <w:rsid w:val="00295003"/>
    <w:rsid w:val="002C1FAB"/>
    <w:rsid w:val="002C5E3F"/>
    <w:rsid w:val="002D4049"/>
    <w:rsid w:val="002E0151"/>
    <w:rsid w:val="002E7A32"/>
    <w:rsid w:val="002F0250"/>
    <w:rsid w:val="002F1FFD"/>
    <w:rsid w:val="002F4CAD"/>
    <w:rsid w:val="003160D2"/>
    <w:rsid w:val="00334E6A"/>
    <w:rsid w:val="003408E5"/>
    <w:rsid w:val="0034603D"/>
    <w:rsid w:val="00350276"/>
    <w:rsid w:val="003541E5"/>
    <w:rsid w:val="00380A71"/>
    <w:rsid w:val="00380DC8"/>
    <w:rsid w:val="00382EBE"/>
    <w:rsid w:val="0039055A"/>
    <w:rsid w:val="00391A29"/>
    <w:rsid w:val="0039711E"/>
    <w:rsid w:val="003A5369"/>
    <w:rsid w:val="003A62D8"/>
    <w:rsid w:val="003C3CEA"/>
    <w:rsid w:val="003D1738"/>
    <w:rsid w:val="003D3919"/>
    <w:rsid w:val="003E1DB9"/>
    <w:rsid w:val="003E738A"/>
    <w:rsid w:val="00421289"/>
    <w:rsid w:val="0042372A"/>
    <w:rsid w:val="004417A5"/>
    <w:rsid w:val="0045149F"/>
    <w:rsid w:val="00451808"/>
    <w:rsid w:val="00460BA7"/>
    <w:rsid w:val="00467084"/>
    <w:rsid w:val="004809C9"/>
    <w:rsid w:val="00490498"/>
    <w:rsid w:val="004A5F5C"/>
    <w:rsid w:val="004C5F32"/>
    <w:rsid w:val="004E3FA5"/>
    <w:rsid w:val="00502000"/>
    <w:rsid w:val="00502799"/>
    <w:rsid w:val="005047DD"/>
    <w:rsid w:val="0050564A"/>
    <w:rsid w:val="0052237A"/>
    <w:rsid w:val="005227BD"/>
    <w:rsid w:val="00524EEE"/>
    <w:rsid w:val="00526730"/>
    <w:rsid w:val="00540133"/>
    <w:rsid w:val="005408CD"/>
    <w:rsid w:val="00553C8F"/>
    <w:rsid w:val="00555CE4"/>
    <w:rsid w:val="0056157D"/>
    <w:rsid w:val="00576F35"/>
    <w:rsid w:val="005860DA"/>
    <w:rsid w:val="00586838"/>
    <w:rsid w:val="00590BFF"/>
    <w:rsid w:val="005949AE"/>
    <w:rsid w:val="00594EBC"/>
    <w:rsid w:val="005A52D8"/>
    <w:rsid w:val="005A6B14"/>
    <w:rsid w:val="005E1BD7"/>
    <w:rsid w:val="005F69F0"/>
    <w:rsid w:val="00630987"/>
    <w:rsid w:val="00660919"/>
    <w:rsid w:val="00667467"/>
    <w:rsid w:val="00671430"/>
    <w:rsid w:val="00676F6A"/>
    <w:rsid w:val="006A0A2A"/>
    <w:rsid w:val="006A251C"/>
    <w:rsid w:val="006D093D"/>
    <w:rsid w:val="006D121C"/>
    <w:rsid w:val="006D5898"/>
    <w:rsid w:val="006E3328"/>
    <w:rsid w:val="006F6C1E"/>
    <w:rsid w:val="0071756F"/>
    <w:rsid w:val="0073176A"/>
    <w:rsid w:val="00736D48"/>
    <w:rsid w:val="00742620"/>
    <w:rsid w:val="00745A26"/>
    <w:rsid w:val="007613BA"/>
    <w:rsid w:val="007721CD"/>
    <w:rsid w:val="00780780"/>
    <w:rsid w:val="00792473"/>
    <w:rsid w:val="007B598A"/>
    <w:rsid w:val="008150F5"/>
    <w:rsid w:val="00833E99"/>
    <w:rsid w:val="00836CA3"/>
    <w:rsid w:val="00846972"/>
    <w:rsid w:val="0085697F"/>
    <w:rsid w:val="008667FB"/>
    <w:rsid w:val="008721E3"/>
    <w:rsid w:val="00874C0C"/>
    <w:rsid w:val="00880432"/>
    <w:rsid w:val="00897FAF"/>
    <w:rsid w:val="008E2F45"/>
    <w:rsid w:val="00933030"/>
    <w:rsid w:val="00946221"/>
    <w:rsid w:val="0095530E"/>
    <w:rsid w:val="00983E4C"/>
    <w:rsid w:val="00987E66"/>
    <w:rsid w:val="009A67BC"/>
    <w:rsid w:val="009A6C89"/>
    <w:rsid w:val="009B1D16"/>
    <w:rsid w:val="009C7048"/>
    <w:rsid w:val="009C70A2"/>
    <w:rsid w:val="009D21C5"/>
    <w:rsid w:val="009E43AA"/>
    <w:rsid w:val="009E7B64"/>
    <w:rsid w:val="009F27A8"/>
    <w:rsid w:val="009F37FB"/>
    <w:rsid w:val="00A01CE1"/>
    <w:rsid w:val="00A12B06"/>
    <w:rsid w:val="00A13009"/>
    <w:rsid w:val="00A2040D"/>
    <w:rsid w:val="00A3096A"/>
    <w:rsid w:val="00A40D3A"/>
    <w:rsid w:val="00A43C30"/>
    <w:rsid w:val="00A449CA"/>
    <w:rsid w:val="00A45894"/>
    <w:rsid w:val="00A75A11"/>
    <w:rsid w:val="00A762D9"/>
    <w:rsid w:val="00A773CD"/>
    <w:rsid w:val="00AA2B94"/>
    <w:rsid w:val="00AB2AEB"/>
    <w:rsid w:val="00AB405B"/>
    <w:rsid w:val="00AE38FB"/>
    <w:rsid w:val="00AE55E9"/>
    <w:rsid w:val="00B0158C"/>
    <w:rsid w:val="00B1101B"/>
    <w:rsid w:val="00B322E0"/>
    <w:rsid w:val="00B35F7A"/>
    <w:rsid w:val="00B40C72"/>
    <w:rsid w:val="00B469E2"/>
    <w:rsid w:val="00B47D1B"/>
    <w:rsid w:val="00B65DE5"/>
    <w:rsid w:val="00B77252"/>
    <w:rsid w:val="00BB31A9"/>
    <w:rsid w:val="00BC629D"/>
    <w:rsid w:val="00BE22C9"/>
    <w:rsid w:val="00C06B3B"/>
    <w:rsid w:val="00C3527C"/>
    <w:rsid w:val="00C62127"/>
    <w:rsid w:val="00CD38D2"/>
    <w:rsid w:val="00CD40B5"/>
    <w:rsid w:val="00CD5858"/>
    <w:rsid w:val="00CE76D3"/>
    <w:rsid w:val="00D320BF"/>
    <w:rsid w:val="00D32427"/>
    <w:rsid w:val="00D85A6B"/>
    <w:rsid w:val="00D87E14"/>
    <w:rsid w:val="00D92CA1"/>
    <w:rsid w:val="00DA2DB2"/>
    <w:rsid w:val="00DB6050"/>
    <w:rsid w:val="00DD0090"/>
    <w:rsid w:val="00DE38BF"/>
    <w:rsid w:val="00DE76B5"/>
    <w:rsid w:val="00E00992"/>
    <w:rsid w:val="00E0700A"/>
    <w:rsid w:val="00E117BC"/>
    <w:rsid w:val="00E120D7"/>
    <w:rsid w:val="00E15B1E"/>
    <w:rsid w:val="00E2545D"/>
    <w:rsid w:val="00E46F62"/>
    <w:rsid w:val="00E70812"/>
    <w:rsid w:val="00E739C9"/>
    <w:rsid w:val="00E744A3"/>
    <w:rsid w:val="00E81FA3"/>
    <w:rsid w:val="00E84135"/>
    <w:rsid w:val="00EA2AC1"/>
    <w:rsid w:val="00EA4B1E"/>
    <w:rsid w:val="00EB27DB"/>
    <w:rsid w:val="00EB4517"/>
    <w:rsid w:val="00EC48D9"/>
    <w:rsid w:val="00EC520D"/>
    <w:rsid w:val="00ED36F5"/>
    <w:rsid w:val="00ED6012"/>
    <w:rsid w:val="00EE0C9A"/>
    <w:rsid w:val="00EF0D42"/>
    <w:rsid w:val="00EF3309"/>
    <w:rsid w:val="00EF5E12"/>
    <w:rsid w:val="00F00648"/>
    <w:rsid w:val="00F03089"/>
    <w:rsid w:val="00F0768B"/>
    <w:rsid w:val="00F12378"/>
    <w:rsid w:val="00F2021B"/>
    <w:rsid w:val="00F25EF4"/>
    <w:rsid w:val="00F3589C"/>
    <w:rsid w:val="00F42C6F"/>
    <w:rsid w:val="00F655A0"/>
    <w:rsid w:val="00F70E4C"/>
    <w:rsid w:val="00F757CF"/>
    <w:rsid w:val="00F847F5"/>
    <w:rsid w:val="00F87B55"/>
    <w:rsid w:val="00F901EA"/>
    <w:rsid w:val="00FA24FF"/>
    <w:rsid w:val="00FA258E"/>
    <w:rsid w:val="00FC29B6"/>
    <w:rsid w:val="00FE76A5"/>
    <w:rsid w:val="00FF3616"/>
    <w:rsid w:val="00FF3B0E"/>
    <w:rsid w:val="00FF3C31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C9738"/>
  <w15:chartTrackingRefBased/>
  <w15:docId w15:val="{ADED05DC-054F-479D-85B4-F8B922D5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16"/>
  </w:style>
  <w:style w:type="paragraph" w:styleId="Footer">
    <w:name w:val="footer"/>
    <w:basedOn w:val="Normal"/>
    <w:link w:val="FooterChar"/>
    <w:uiPriority w:val="99"/>
    <w:unhideWhenUsed/>
    <w:rsid w:val="009B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16"/>
  </w:style>
  <w:style w:type="table" w:styleId="TableGrid">
    <w:name w:val="Table Grid"/>
    <w:basedOn w:val="TableNormal"/>
    <w:uiPriority w:val="39"/>
    <w:rsid w:val="00FF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to\Documents\Athen's%20SDA%20Church\Church%20Board\Athens%20GA%20SDA%20Church%20Boar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Athens GA SDA Church Board Agenda Template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Linton</dc:creator>
  <cp:keywords/>
  <dc:description/>
  <cp:lastModifiedBy>Scott Linton</cp:lastModifiedBy>
  <cp:revision>6</cp:revision>
  <cp:lastPrinted>2024-12-13T17:00:00Z</cp:lastPrinted>
  <dcterms:created xsi:type="dcterms:W3CDTF">2025-10-14T15:38:00Z</dcterms:created>
  <dcterms:modified xsi:type="dcterms:W3CDTF">2025-10-19T11:34:00Z</dcterms:modified>
</cp:coreProperties>
</file>